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333CD3" w14:paraId="1EAA7686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421B408D" w14:textId="77777777" w:rsidR="00523479" w:rsidRDefault="00E02DCD" w:rsidP="00523479">
            <w:pPr>
              <w:pStyle w:val="Initials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4D467FAF" wp14:editId="249D287B">
                      <wp:simplePos x="0" y="0"/>
                      <wp:positionH relativeFrom="column">
                        <wp:align>left</wp:align>
                      </wp:positionH>
                      <wp:positionV relativeFrom="page">
                        <wp:posOffset>-484505</wp:posOffset>
                      </wp:positionV>
                      <wp:extent cx="6665976" cy="1810512"/>
                      <wp:effectExtent l="0" t="0" r="0" b="0"/>
                      <wp:wrapNone/>
                      <wp:docPr id="1" name="Group 1" descr="Header graphics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976" cy="1810512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d rectangle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ed circle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White circle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85800</wp14:pctWidth>
                      </wp14:sizeRelH>
                      <wp14:sizeRelV relativeFrom="page">
                        <wp14:pctHeight>18000</wp14:pctHeight>
                      </wp14:sizeRelV>
                    </wp:anchor>
                  </w:drawing>
                </mc:Choice>
                <mc:Fallback>
                  <w:pict>
                    <v:group w14:anchorId="1F509576" id="Group_x0020_1" o:spid="_x0000_s1026" alt="Header graphics" style="position:absolute;margin-left:0;margin-top:-38.1pt;width:524.9pt;height:142.55pt;z-index:-251657216;mso-width-percent:858;mso-height-percent:180;mso-position-horizontal:left;mso-position-vertical-relative:page;mso-width-percent:858;mso-height-percent:180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">
                      <v:rect id="Red_x0020_rectangle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ea4e4e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ed_x0020_circle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ea4e4e [3204]" stroked="f" strokeweight="1pt">
                        <v:stroke joinstyle="miter"/>
                      </v:shape>
                      <v:oval id="White_x0020_circle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sdt>
              <w:sdtPr>
                <w:alias w:val="Initials:"/>
                <w:tag w:val="Initials:"/>
                <w:id w:val="-606576828"/>
                <w:placeholder>
                  <w:docPart w:val="6E4634360CCEB441AA6D96D63D95A39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BE16AD">
                  <w:t>mm</w:t>
                </w:r>
              </w:sdtContent>
            </w:sdt>
          </w:p>
          <w:p w14:paraId="2A88440E" w14:textId="3069EF71" w:rsidR="00A50939" w:rsidRPr="00333CD3" w:rsidRDefault="004D778C" w:rsidP="007569C1">
            <w:pPr>
              <w:pStyle w:val="Heading3"/>
            </w:pPr>
            <w:sdt>
              <w:sdtPr>
                <w:alias w:val="Objective:"/>
                <w:tag w:val="Objective:"/>
                <w:id w:val="319159961"/>
                <w:placeholder>
                  <w:docPart w:val="03C2D68215FF8F46A498A54240E09935"/>
                </w:placeholder>
                <w:temporary/>
                <w:showingPlcHdr/>
                <w15:appearance w15:val="hidden"/>
              </w:sdtPr>
              <w:sdtEndPr/>
              <w:sdtContent>
                <w:r w:rsidR="00E12C60">
                  <w:t>Objective</w:t>
                </w:r>
              </w:sdtContent>
            </w:sdt>
          </w:p>
          <w:p w14:paraId="48A796F7" w14:textId="1347341D" w:rsidR="002C2CDD" w:rsidRPr="00333CD3" w:rsidRDefault="00351B0D" w:rsidP="007569C1">
            <w:r>
              <w:t xml:space="preserve">To improve my way of life and live out my dreams. </w:t>
            </w:r>
          </w:p>
          <w:p w14:paraId="60575F50" w14:textId="77777777" w:rsidR="002C2CDD" w:rsidRPr="00333CD3" w:rsidRDefault="004D778C" w:rsidP="007569C1">
            <w:pPr>
              <w:pStyle w:val="Heading3"/>
            </w:pPr>
            <w:sdt>
              <w:sdtPr>
                <w:alias w:val="Skills:"/>
                <w:tag w:val="Skills:"/>
                <w:id w:val="1490835561"/>
                <w:placeholder>
                  <w:docPart w:val="B53ACE1F31B04B4D8AD3A7201CB8003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Skills</w:t>
                </w:r>
              </w:sdtContent>
            </w:sdt>
          </w:p>
          <w:p w14:paraId="546FEB6B" w14:textId="1AF42964" w:rsidR="00741125" w:rsidRDefault="004E6FB3" w:rsidP="004E6FB3">
            <w:r>
              <w:t>HTML – HTML5</w:t>
            </w:r>
            <w:r w:rsidR="00222158">
              <w:t xml:space="preserve"> - Intermediate</w:t>
            </w:r>
          </w:p>
          <w:p w14:paraId="185579E9" w14:textId="373DA7CE" w:rsidR="004E6FB3" w:rsidRDefault="004E6FB3" w:rsidP="004E6FB3">
            <w:r>
              <w:t xml:space="preserve">CSS – CSS3 </w:t>
            </w:r>
            <w:r w:rsidR="006825CD">
              <w:t>–</w:t>
            </w:r>
            <w:r w:rsidR="00222158">
              <w:t xml:space="preserve"> Intermediate</w:t>
            </w:r>
          </w:p>
          <w:p w14:paraId="77579AF9" w14:textId="535B5D15" w:rsidR="006825CD" w:rsidRDefault="006825CD" w:rsidP="004E6FB3">
            <w:r>
              <w:t>SASS - Beginner</w:t>
            </w:r>
          </w:p>
          <w:p w14:paraId="09935A51" w14:textId="4D123735" w:rsidR="004E6FB3" w:rsidRDefault="004E6FB3" w:rsidP="004E6FB3">
            <w:r>
              <w:t xml:space="preserve">JavaScript </w:t>
            </w:r>
            <w:r w:rsidR="003D42DA">
              <w:t>- Beginner</w:t>
            </w:r>
          </w:p>
          <w:p w14:paraId="170018E3" w14:textId="082A5ACF" w:rsidR="004E6FB3" w:rsidRDefault="004E6FB3" w:rsidP="004E6FB3">
            <w:r>
              <w:t xml:space="preserve">jQuery </w:t>
            </w:r>
            <w:r w:rsidR="00222158">
              <w:t>- Beginner</w:t>
            </w:r>
          </w:p>
          <w:p w14:paraId="737A3E15" w14:textId="5FF2FEEB" w:rsidR="004E6FB3" w:rsidRDefault="004E6FB3" w:rsidP="004E6FB3">
            <w:r>
              <w:t>Bootstrap</w:t>
            </w:r>
            <w:r w:rsidR="00222158">
              <w:t xml:space="preserve"> - Beginner</w:t>
            </w:r>
          </w:p>
          <w:p w14:paraId="4A4789AD" w14:textId="21CE1D09" w:rsidR="004E6FB3" w:rsidRDefault="00222158" w:rsidP="004E6FB3">
            <w:r>
              <w:t>SQL - Beginner</w:t>
            </w:r>
          </w:p>
          <w:p w14:paraId="69393E65" w14:textId="13BE71DA" w:rsidR="00222158" w:rsidRDefault="00222158" w:rsidP="004E6FB3">
            <w:r>
              <w:t>PHP - Beginner</w:t>
            </w:r>
          </w:p>
          <w:p w14:paraId="7FB9799C" w14:textId="77777777" w:rsidR="004E6FB3" w:rsidRDefault="004E6FB3" w:rsidP="004E6FB3">
            <w:r>
              <w:t>Elementary Spanish Speaker</w:t>
            </w:r>
          </w:p>
          <w:p w14:paraId="59A8FA92" w14:textId="77777777" w:rsidR="004E6FB3" w:rsidRDefault="004E6FB3" w:rsidP="004E6FB3">
            <w:r>
              <w:t>Elementary Japanese Speaker</w:t>
            </w:r>
          </w:p>
          <w:p w14:paraId="3C9FD5AC" w14:textId="77777777" w:rsidR="00CB078F" w:rsidRDefault="00CB078F" w:rsidP="004E6FB3"/>
          <w:p w14:paraId="5AD50C09" w14:textId="4B7B163A" w:rsidR="00CB078F" w:rsidRDefault="00CB078F" w:rsidP="004E6FB3">
            <w:pPr>
              <w:rPr>
                <w:b/>
              </w:rPr>
            </w:pPr>
            <w:r>
              <w:rPr>
                <w:b/>
              </w:rPr>
              <w:t>Beginner – Less than a year</w:t>
            </w:r>
          </w:p>
          <w:p w14:paraId="4C108277" w14:textId="523F1680" w:rsidR="00CB078F" w:rsidRPr="00CB078F" w:rsidRDefault="00CB078F" w:rsidP="004E6FB3">
            <w:pPr>
              <w:rPr>
                <w:b/>
              </w:rPr>
            </w:pPr>
            <w:r>
              <w:rPr>
                <w:b/>
              </w:rPr>
              <w:t>Intermediate – A year or more</w:t>
            </w:r>
          </w:p>
          <w:p w14:paraId="12F07B3F" w14:textId="1C12CD2A" w:rsidR="004E6FB3" w:rsidRPr="00333CD3" w:rsidRDefault="004E6FB3" w:rsidP="004E6FB3"/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6732"/>
            </w:tblGrid>
            <w:tr w:rsidR="00C612DA" w:rsidRPr="00333CD3" w14:paraId="2427DF58" w14:textId="77777777" w:rsidTr="001B2AC1">
              <w:trPr>
                <w:trHeight w:hRule="exact" w:val="1152"/>
              </w:trPr>
              <w:tc>
                <w:tcPr>
                  <w:tcW w:w="6055" w:type="dxa"/>
                  <w:vAlign w:val="center"/>
                </w:tcPr>
                <w:p w14:paraId="2EB4EB0B" w14:textId="77777777" w:rsidR="00C612DA" w:rsidRPr="00333CD3" w:rsidRDefault="004D778C" w:rsidP="00C612DA">
                  <w:pPr>
                    <w:pStyle w:val="Heading1"/>
                    <w:outlineLvl w:val="0"/>
                  </w:pPr>
                  <w:sdt>
                    <w:sdtPr>
                      <w:alias w:val="Your Name:"/>
                      <w:tag w:val="Your Name:"/>
                      <w:id w:val="1982421306"/>
                      <w:placeholder>
                        <w:docPart w:val="3A9E50910636D64FA95EE9A6604AAD59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BE16AD">
                        <w:t>matthew m. moncada</w:t>
                      </w:r>
                    </w:sdtContent>
                  </w:sdt>
                </w:p>
                <w:p w14:paraId="6DA9BF96" w14:textId="77777777" w:rsidR="00C612DA" w:rsidRPr="00333CD3" w:rsidRDefault="004D778C" w:rsidP="00BE16AD">
                  <w:pPr>
                    <w:pStyle w:val="Heading2"/>
                    <w:outlineLvl w:val="1"/>
                  </w:pPr>
                  <w:sdt>
                    <w:sdtPr>
                      <w:alias w:val="Profession or Industry:"/>
                      <w:tag w:val="Profession or Industry:"/>
                      <w:id w:val="-83681269"/>
                      <w:placeholder>
                        <w:docPart w:val="D7B3CBAB22253249AB88F91D69A0FD41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BE16AD">
                        <w:t>front end web developer</w:t>
                      </w:r>
                    </w:sdtContent>
                  </w:sdt>
                  <w:r w:rsidR="00E02DCD">
                    <w:t xml:space="preserve"> | </w:t>
                  </w:r>
                  <w:sdt>
                    <w:sdtPr>
                      <w:alias w:val="Link to other online properties:"/>
                      <w:tag w:val="Link to other online properties:"/>
                      <w:id w:val="1480037238"/>
                      <w:placeholder>
                        <w:docPart w:val="78858E38C012344BB34DE60BA22F8C2E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BE16AD">
                        <w:t>portfolio website with list of projects at: www.asiasworld.co</w:t>
                      </w:r>
                    </w:sdtContent>
                  </w:sdt>
                </w:p>
              </w:tc>
            </w:tr>
          </w:tbl>
          <w:p w14:paraId="28B00491" w14:textId="77777777" w:rsidR="002C2CDD" w:rsidRPr="00333CD3" w:rsidRDefault="004D778C" w:rsidP="007569C1">
            <w:pPr>
              <w:pStyle w:val="Heading3"/>
            </w:pPr>
            <w:sdt>
              <w:sdtPr>
                <w:alias w:val="Experience:"/>
                <w:tag w:val="Experience:"/>
                <w:id w:val="1217937480"/>
                <w:placeholder>
                  <w:docPart w:val="2FDF2A0DEF5BC140AFE11FA2A19F6D83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Experience</w:t>
                </w:r>
              </w:sdtContent>
            </w:sdt>
          </w:p>
          <w:p w14:paraId="03AC011A" w14:textId="328E0896" w:rsidR="002C2CDD" w:rsidRPr="00333CD3" w:rsidRDefault="002A2E27" w:rsidP="007569C1">
            <w:pPr>
              <w:pStyle w:val="Heading4"/>
            </w:pPr>
            <w:r>
              <w:t>food server</w:t>
            </w:r>
            <w:r w:rsidR="002C2CDD" w:rsidRPr="00333CD3">
              <w:t xml:space="preserve"> • </w:t>
            </w:r>
            <w:r w:rsidR="00C94F1C">
              <w:t>Saltgrass Steakhouse</w:t>
            </w:r>
            <w:r w:rsidR="002C2CDD" w:rsidRPr="00333CD3">
              <w:t xml:space="preserve"> • </w:t>
            </w:r>
            <w:r w:rsidR="00C87DA2">
              <w:t>september 2017 - current</w:t>
            </w:r>
            <w:bookmarkStart w:id="0" w:name="_GoBack"/>
            <w:bookmarkEnd w:id="0"/>
          </w:p>
          <w:p w14:paraId="78B2EE6D" w14:textId="395F789B" w:rsidR="002C2CDD" w:rsidRPr="00333CD3" w:rsidRDefault="002A2E27" w:rsidP="007569C1">
            <w:r>
              <w:t>A usual day was spent running food &amp; drinks to tables, and leaving guests with a great experience. A strong knowledge of the menu is required to answer questions and also sales tactics is needed.</w:t>
            </w:r>
          </w:p>
          <w:p w14:paraId="0371BD58" w14:textId="46DD2BBE" w:rsidR="002C2CDD" w:rsidRPr="00333CD3" w:rsidRDefault="002A2E27" w:rsidP="007569C1">
            <w:pPr>
              <w:pStyle w:val="Heading4"/>
            </w:pPr>
            <w:r>
              <w:t>IT support technician</w:t>
            </w:r>
            <w:r w:rsidR="002C2CDD" w:rsidRPr="00333CD3">
              <w:t xml:space="preserve"> • </w:t>
            </w:r>
            <w:r>
              <w:t>robert half te</w:t>
            </w:r>
            <w:r w:rsidR="00C94F1C">
              <w:t>chnology • january 2016 – december</w:t>
            </w:r>
            <w:r>
              <w:t xml:space="preserve"> 2016</w:t>
            </w:r>
          </w:p>
          <w:p w14:paraId="3D798241" w14:textId="0DB6C6D2" w:rsidR="002C2CDD" w:rsidRPr="00333CD3" w:rsidRDefault="004E6FB3" w:rsidP="007569C1">
            <w:r>
              <w:t>A usual day was spe</w:t>
            </w:r>
            <w:r w:rsidR="00C94F1C">
              <w:t>nt re-wiring offices and setting up the computer &amp; phone systems at their desks. Talking with clients to ensure offices were set up properly</w:t>
            </w:r>
            <w:r w:rsidR="00063774">
              <w:t>.</w:t>
            </w:r>
          </w:p>
          <w:p w14:paraId="7986D4AC" w14:textId="77777777" w:rsidR="002C2CDD" w:rsidRPr="00333CD3" w:rsidRDefault="004D778C" w:rsidP="007569C1">
            <w:pPr>
              <w:pStyle w:val="Heading3"/>
            </w:pPr>
            <w:sdt>
              <w:sdtPr>
                <w:alias w:val="Education:"/>
                <w:tag w:val="Education:"/>
                <w:id w:val="1349516922"/>
                <w:placeholder>
                  <w:docPart w:val="9FF25D712964734B9606ADB8F1486102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Education</w:t>
                </w:r>
              </w:sdtContent>
            </w:sdt>
          </w:p>
          <w:p w14:paraId="4499BB40" w14:textId="1648E965" w:rsidR="002C2CDD" w:rsidRPr="00333CD3" w:rsidRDefault="004E6FB3" w:rsidP="007569C1">
            <w:pPr>
              <w:pStyle w:val="Heading4"/>
            </w:pPr>
            <w:r>
              <w:t>some college</w:t>
            </w:r>
            <w:r w:rsidR="002C2CDD" w:rsidRPr="00333CD3">
              <w:t xml:space="preserve"> • </w:t>
            </w:r>
            <w:r w:rsidR="00DA6913">
              <w:t>2017</w:t>
            </w:r>
            <w:r w:rsidR="002C2CDD" w:rsidRPr="00333CD3">
              <w:t xml:space="preserve"> • </w:t>
            </w:r>
            <w:r>
              <w:t>san antonio college</w:t>
            </w:r>
          </w:p>
          <w:p w14:paraId="58B16E53" w14:textId="7FDBDD1B" w:rsidR="002C2CDD" w:rsidRPr="00333CD3" w:rsidRDefault="004E6FB3" w:rsidP="007569C1">
            <w:r>
              <w:t>3.8 GPA / Pre-Computer Science</w:t>
            </w:r>
          </w:p>
          <w:p w14:paraId="29E24B75" w14:textId="57515E9E" w:rsidR="002C2CDD" w:rsidRPr="00333CD3" w:rsidRDefault="004E6FB3" w:rsidP="007569C1">
            <w:pPr>
              <w:pStyle w:val="Heading4"/>
            </w:pPr>
            <w:r>
              <w:t>web developer bootcamp / mysql developer bootcamp</w:t>
            </w:r>
            <w:r w:rsidR="002C2CDD" w:rsidRPr="00333CD3">
              <w:t xml:space="preserve"> • </w:t>
            </w:r>
            <w:r>
              <w:t>2017+</w:t>
            </w:r>
            <w:r w:rsidR="002C2CDD" w:rsidRPr="00333CD3">
              <w:t xml:space="preserve"> • </w:t>
            </w:r>
            <w:r>
              <w:t>udemy</w:t>
            </w:r>
          </w:p>
          <w:p w14:paraId="69759128" w14:textId="5BB8E5B8" w:rsidR="002C2CDD" w:rsidRPr="00333CD3" w:rsidRDefault="004E6FB3" w:rsidP="007569C1">
            <w:r>
              <w:t xml:space="preserve">I have taken and completed numerous online courses to learn web development. These are the most comprehensive. </w:t>
            </w:r>
          </w:p>
          <w:p w14:paraId="5E4E9A93" w14:textId="77777777" w:rsidR="002C2CDD" w:rsidRPr="00333CD3" w:rsidRDefault="004D778C" w:rsidP="007569C1">
            <w:pPr>
              <w:pStyle w:val="Heading3"/>
            </w:pPr>
            <w:sdt>
              <w:sdtPr>
                <w:alias w:val="Volunteer Experience or Leadership:"/>
                <w:tag w:val="Volunteer Experience or Leadership:"/>
                <w:id w:val="-1093778966"/>
                <w:placeholder>
                  <w:docPart w:val="7142DE135CDA1E4AB1A99E0EE80BFABD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333CD3">
                  <w:t>Volunteer Experience or Leadership</w:t>
                </w:r>
              </w:sdtContent>
            </w:sdt>
          </w:p>
          <w:p w14:paraId="088CDA97" w14:textId="3252C0C0" w:rsidR="00741125" w:rsidRPr="00333CD3" w:rsidRDefault="004E6FB3" w:rsidP="004E6FB3">
            <w:r>
              <w:t xml:space="preserve">I am a member of Toastmasters at San Antonio earning my competent communicator certificate. </w:t>
            </w:r>
          </w:p>
        </w:tc>
      </w:tr>
    </w:tbl>
    <w:p w14:paraId="0C91B7D8" w14:textId="77777777" w:rsidR="00EF7CC9" w:rsidRPr="00333CD3" w:rsidRDefault="00EF7CC9" w:rsidP="00E22E87">
      <w:pPr>
        <w:pStyle w:val="NoSpacing"/>
      </w:pPr>
    </w:p>
    <w:sectPr w:rsidR="00EF7CC9" w:rsidRPr="00333CD3" w:rsidSect="00EF7CC9">
      <w:headerReference w:type="default" r:id="rId8"/>
      <w:footerReference w:type="default" r:id="rId9"/>
      <w:footerReference w:type="first" r:id="rId10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0BE91" w14:textId="77777777" w:rsidR="004D778C" w:rsidRDefault="004D778C" w:rsidP="00713050">
      <w:pPr>
        <w:spacing w:line="240" w:lineRule="auto"/>
      </w:pPr>
      <w:r>
        <w:separator/>
      </w:r>
    </w:p>
  </w:endnote>
  <w:endnote w:type="continuationSeparator" w:id="0">
    <w:p w14:paraId="0231EF3C" w14:textId="77777777" w:rsidR="004D778C" w:rsidRDefault="004D778C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14:paraId="5FFA5E05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9749037" w14:textId="77777777" w:rsidR="00C2098A" w:rsidRDefault="00CA3DF1" w:rsidP="00684488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290B7D2D" wp14:editId="38CDF19A">
                    <wp:extent cx="329184" cy="329184"/>
                    <wp:effectExtent l="0" t="0" r="0" b="0"/>
                    <wp:docPr id="16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5E33E33" id="Group_x0020_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">
                    <o:lock v:ext="edit" aspectratio="t"/>
                    <v:oval id="Oval_x0020_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ea4e4e [3204]" stroked="f" strokeweight="1pt">
                      <v:stroke joinstyle="miter"/>
                    </v:oval>
                    <v:group id="Group_x0020_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reeform_x0020_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_x0020_Triangle_x0020_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_x0020_Triangle_x0020_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_x0020_Triangle_x0020_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7CD602E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FBA7B02" wp14:editId="400DE24E">
                    <wp:extent cx="329184" cy="329184"/>
                    <wp:effectExtent l="0" t="0" r="13970" b="13970"/>
                    <wp:docPr id="8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1EC76E4" id="Group_x0020_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35aMSAAAV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">
                    <o:lock v:ext="edit" aspectratio="t"/>
                    <v:shape id="Circle_x0020_around_x0020_Twitter_x0020_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dzGUxAAA&#10;ANoAAAAPAAAAZHJzL2Rvd25yZXYueG1sRI9Ba8JAFITvQv/D8gRvulGClOgqxVpsDxai4vk1+5oN&#10;zb5Ns2tM++u7BcHjMDPfMMt1b2vRUesrxwqmkwQEceF0xaWC0/Fl/AjCB2SNtWNS8EMe1quHwRIz&#10;7a6cU3cIpYgQ9hkqMCE0mZS+MGTRT1xDHL1P11oMUbal1C1eI9zWcpYkc2mx4rhgsKGNoeLrcLEK&#10;fru3XZ4+f0zz8z41ON/T9vL9rtRo2D8tQATqwz18a79qBSn8X4k3QK7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93cxlMQAAADaAAAADwAAAAAAAAAAAAAAAACXAgAAZHJzL2Rv&#10;d25yZXYueG1sUEsFBgAAAAAEAAQA9QAAAIgDAAAAAA==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_x0020_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j7pYwwAA&#10;ANoAAAAPAAAAZHJzL2Rvd25yZXYueG1sRI9Li8JAEITvwv6HoRe8yGZiDuJmnQQRAoLrwcdhj02m&#10;88BMT8iMGv/9jiB4LKrqK2qVj6YTNxpca1nBPIpBEJdWt1wrOJ+KryUI55E1dpZJwYMc5NnHZIWp&#10;tnc+0O3oaxEg7FJU0Hjfp1K6siGDLrI9cfAqOxj0QQ611APeA9x0MonjhTTYclhosKdNQ+XleDUK&#10;vv/6aj1Ldr/JRcui8nsaC3lVavo5rn9AeBr9O/xqb7WCBTyvhBsgs3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j7pYwwAAANoAAAAPAAAAAAAAAAAAAAAAAJcCAABkcnMvZG93&#10;bnJldi54bWxQSwUGAAAAAAQABAD1AAAAhwMAAAAA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CEF8227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FAF975C" wp14:editId="3E4E9A22">
                    <wp:extent cx="329184" cy="329184"/>
                    <wp:effectExtent l="0" t="0" r="13970" b="13970"/>
                    <wp:docPr id="9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8E90FD2" id="Group_x0020_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Yo02ywRAACx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">
                    <o:lock v:ext="edit" aspectratio="t"/>
                    <v:shape id="Circle_x0020_around_x0020_telephone_x0020_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_x0020_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B60E9E9" w14:textId="77777777" w:rsidR="00C2098A" w:rsidRDefault="00C2098A" w:rsidP="00684488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687BF1FA" wp14:editId="75FEE5AC">
                    <wp:extent cx="329184" cy="329184"/>
                    <wp:effectExtent l="0" t="0" r="13970" b="13970"/>
                    <wp:docPr id="12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6D1C20D" id="Group_x0020_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">
                    <o:lock v:ext="edit" aspectratio="t"/>
                    <v:shape id="Circle_x0020_around_x0020_LinkedIn_x0020_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3gMUwgAA&#10;ANsAAAAPAAAAZHJzL2Rvd25yZXYueG1sRE9La8JAEL4L/odlhF6k7tpCH9FVpFSqR00C7W3Ijkkw&#10;OxuzW03/vSsUvM3H95z5sreNOFPna8caphMFgrhwpuZSQ5auH99A+IBssHFMGv7Iw3IxHMwxMe7C&#10;OzrvQyliCPsENVQhtImUvqjIop+4ljhyB9dZDBF2pTQdXmK4beSTUi/SYs2xocKWPioqjvtfq+FT&#10;1aevn/zdbccqzWi7/sbXfKP1w6hfzUAE6sNd/O/emDj/GW6/xAPk4go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/eAxTCAAAA2wAAAA8AAAAAAAAAAAAAAAAAlwIAAGRycy9kb3du&#10;cmV2LnhtbFBLBQYAAAAABAAEAPUAAACG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_x0020_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qj+uwwAA&#10;ANsAAAAPAAAAZHJzL2Rvd25yZXYueG1sRE9Na8JAEL0L/odlhF6kbpQikrqKKIKiFatWPI7ZMQlm&#10;Z0N21fjvu4WCt3m8zxmOa1OIO1Uut6yg24lAECdW55wqOOzn7wMQziNrLCyTgic5GI+ajSHG2j74&#10;m+47n4oQwi5GBZn3ZSylSzIy6Dq2JA7cxVYGfYBVKnWFjxBuCtmLor40mHNoyLCkaUbJdXczCibn&#10;dr3czNb0nK365c/yy6xP26NSb6168gnCU+1f4n/3Qof5H/D3SzhAj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6qj+uwwAAANsAAAAPAAAAAAAAAAAAAAAAAJcCAABkcnMvZG93&#10;bnJldi54bWxQSwUGAAAAAAQABAD1AAAAhw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14:paraId="06D0B01F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EEF3C582CE88FD448A17876081E2EF5D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22F5BF82" w14:textId="585E2785" w:rsidR="00684488" w:rsidRPr="00CA3DF1" w:rsidRDefault="00887547" w:rsidP="00811117">
              <w:pPr>
                <w:pStyle w:val="Footer"/>
              </w:pPr>
              <w:r>
                <w:t>email me at: misakamikotocsr@gmail.com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DDDC297D92B41742B739C6C52EA3EC6A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48C0A1F6" w14:textId="77777777"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460B03B7A796E444ACD829153D1C76CC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21123C00" w14:textId="736A7478" w:rsidR="00684488" w:rsidRPr="00C2098A" w:rsidRDefault="00887547" w:rsidP="00811117">
              <w:pPr>
                <w:pStyle w:val="Footer"/>
              </w:pPr>
              <w:r>
                <w:t>(210)-994-4084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46908DCF42B84B43A905027729B0AEEA"/>
            </w:placeholder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5394997A" w14:textId="4C543284" w:rsidR="00684488" w:rsidRPr="00C2098A" w:rsidRDefault="00887547" w:rsidP="00811117">
              <w:pPr>
                <w:pStyle w:val="Footer"/>
              </w:pPr>
              <w:r>
                <w:t>https://www.linkedin.com/in/matthew-moncada-7a1514142/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13DBA" w14:textId="77777777"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F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217980" w14:paraId="67535BFF" w14:textId="77777777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41E6458" w14:textId="77777777" w:rsidR="00217980" w:rsidRDefault="00217980" w:rsidP="00217980">
          <w:pPr>
            <w:pStyle w:val="Footer"/>
          </w:pPr>
          <w:r w:rsidRPr="00CA3DF1">
            <w:rPr>
              <w:noProof/>
            </w:rPr>
            <mc:AlternateContent>
              <mc:Choice Requires="wpg">
                <w:drawing>
                  <wp:inline distT="0" distB="0" distL="0" distR="0" wp14:anchorId="4EBE003A" wp14:editId="6A1B9DF0">
                    <wp:extent cx="329184" cy="329184"/>
                    <wp:effectExtent l="0" t="0" r="0" b="0"/>
                    <wp:docPr id="27" name="Group 102" descr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Oval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oup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reeform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Isosceles Triangle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4FAF61" id="Group_x0020_102" o:spid="_x0000_s1026" alt="Email icon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">
                    <o:lock v:ext="edit" aspectratio="t"/>
                    <v:oval id="Oval_x0020_28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AV6kwAAA&#10;ANsAAAAPAAAAZHJzL2Rvd25yZXYueG1sRE/Pa8IwFL4P9j+EN/AybGphQ6pRymDgQdxWxfOjebZh&#10;zUuXxFr/++Uw2PHj+73eTrYXI/lgHCtYZDkI4sZpw62C0/F9vgQRIrLG3jEpuFOA7ebxYY2ldjf+&#10;orGOrUghHEpU0MU4lFKGpiOLIXMDceIuzluMCfpWao+3FG57WeT5q7RoODV0ONBbR813fbUKnr2s&#10;Jn94kT9sW/Ox31lTfZ6Vmj1N1QpEpCn+i//cO62gSGPTl/QD5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UAV6kwAAAANsAAAAPAAAAAAAAAAAAAAAAAJcCAABkcnMvZG93bnJl&#10;di54bWxQSwUGAAAAAAQABAD1AAAAhAMAAAAA&#10;" fillcolor="#ea4e4e [3204]" stroked="f" strokeweight="1pt">
                      <v:stroke joinstyle="miter"/>
                    </v:oval>
                    <v:group id="Group_x0020_29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<v:shape id="Freeform_x0020_30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1RFwQAA&#10;ANsAAAAPAAAAZHJzL2Rvd25yZXYueG1sRE/Pa8IwFL4P/B/CE3Zb0zkQ6UxlTJx6mzq3Hh/NW1va&#10;vGRN1O6/NwfB48f3e74YTCfO1PvGsoLnJAVBXFrdcKXg67B6moHwAVljZ5kU/JOHRT56mGOm7YV3&#10;dN6HSsQQ9hkqqENwmZS+rMmgT6wjjtyv7Q2GCPtK6h4vMdx0cpKmU2mw4dhQo6P3msp2fzIKXMFd&#10;+/nNx7/j+mMp24kr1j9bpR7Hw9sriEBDuItv7o1W8BLXxy/xB8j8C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y9URcEAAADbAAAADwAAAAAAAAAAAAAAAACXAgAAZHJzL2Rvd25y&#10;ZXYueG1sUEsFBgAAAAAEAAQA9QAAAIUDAAAAAA=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_x0020_Triangle_x0020_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HSkxAAA&#10;ANsAAAAPAAAAZHJzL2Rvd25yZXYueG1sRI/NasMwEITvhbyD2EIvJZHTNiY4lkMoTck1f5DcFmtj&#10;O5VWxlJj9+2rQiHHYWa+YfLlYI24UecbxwqmkwQEcel0w5WCw349noPwAVmjcUwKfsjDshg95Jhp&#10;1/OWbrtQiQhhn6GCOoQ2k9KXNVn0E9cSR+/iOoshyq6SusM+wq2RL0mSSosNx4UaW3qvqfzafVsF&#10;p+fzp+l1ujEfV3NyW318S2drpZ4eh9UCRKAh3MP/7Y1W8DqFvy/xB8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CR0pMQAAADbAAAADwAAAAAAAAAAAAAAAACXAgAAZHJzL2Rv&#10;d25yZXYueG1sUEsFBgAAAAAEAAQA9QAAAIg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_x0020_Triangle_x0020_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KAVxQAA&#10;ANsAAAAPAAAAZHJzL2Rvd25yZXYueG1sRI9Ba8JAFITvQv/D8gQvohsVRVNX0YAgQg/aonh7ZF+T&#10;YPZtml1N/PddodDjMDPfMMt1a0rxoNoVlhWMhhEI4tTqgjMFX5+7wRyE88gaS8uk4EkO1qu3zhJj&#10;bRs+0uPkMxEg7GJUkHtfxVK6NCeDbmgr4uB929qgD7LOpK6xCXBTynEUzaTBgsNCjhUlOaW3090o&#10;uPSbWflznU7PSbJtjyP3sTk8F0r1uu3mHYSn1v+H/9p7rWAyhteX8AP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0oBXFAAAA2wAAAA8AAAAAAAAAAAAAAAAAlwIAAGRycy9k&#10;b3ducmV2LnhtbFBLBQYAAAAABAAEAPUAAACJAwAAAAA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_x0020_Triangle_x0020_33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Iw4FwQAA&#10;ANsAAAAPAAAAZHJzL2Rvd25yZXYueG1sRI9Ba8JAFITvBf/D8gRvdWMCVaKrWEHoVdveH9nXJLj7&#10;Nu5uk9Rf7xYEj8PMfMNsdqM1oicfWscKFvMMBHHldMu1gq/P4+sKRIjIGo1jUvBHAXbbycsGS+0G&#10;PlF/jrVIEA4lKmhi7EopQ9WQxTB3HXHyfpy3GJP0tdQehwS3RuZZ9iYttpwWGuzo0FB1Of9aBe/L&#10;YSUv3zkvh1uW+7wwxbU3Ss2m434NItIYn+FH+0MrKAr4/5J+gNze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yMOBc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CFC417D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4086FD78" wp14:editId="15B6B30C">
                    <wp:extent cx="329184" cy="329184"/>
                    <wp:effectExtent l="0" t="0" r="13970" b="13970"/>
                    <wp:docPr id="34" name="Group 4" descr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35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E32F5B" id="Group_x0020_4" o:spid="_x0000_s1026" alt="Twitter icon" style="width:25.9pt;height:25.9pt;mso-position-horizontal-relative:char;mso-position-vertical-relative:line" coordsize="430,4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">
                    <o:lock v:ext="edit" aspectratio="t"/>
                    <v:shape id="Circle_x0020_around_x0020_Twitter_x0020_symbol" o:spid="_x0000_s1027" style="position:absolute;width:430;height:430;visibility:visible;mso-wrap-style:square;v-text-anchor:top" coordsize="3441,344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v6ZExgAA&#10;ANsAAAAPAAAAZHJzL2Rvd25yZXYueG1sRI9Ba8JAFITvhf6H5Qm91Y2tFUldpbQV24NCVDy/Zp/Z&#10;0OzbNLvG1F/vCoLHYWa+YSazzlaipcaXjhUM+gkI4tzpkgsF2838cQzCB2SNlWNS8E8eZtP7uwmm&#10;2h05o3YdChEh7FNUYEKoUyl9bsii77uaOHp711gMUTaF1A0eI9xW8ilJRtJiyXHBYE3vhvLf9cEq&#10;OLXfi2z48TPIdsuhwdGSPg9/K6Ueet3bK4hAXbiFr+0vreD5BS5f4g+Q0zM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zv6ZExgAAANsAAAAPAAAAAAAAAAAAAAAAAJcCAABkcnMv&#10;ZG93bnJldi54bWxQSwUGAAAAAAQABAD1AAAAigMAAAAA&#10;" path="m1720,0l1825,4,1929,13,2029,29,2129,50,2226,76,2320,108,2412,146,2502,188,2588,236,2672,287,2752,344,2828,406,2901,471,2971,540,3035,613,3096,690,3154,769,3205,853,3253,939,3295,1029,3333,1121,3364,1215,3392,1313,3412,1412,3428,1513,3438,1616,3441,1721,3438,1826,3428,1929,3412,2030,3392,2130,3364,2226,3333,2321,3295,2413,3253,2502,3205,2589,3154,2672,3096,2753,3035,2829,2971,2902,2901,2972,2828,3037,2752,3097,2672,3154,2588,3206,2502,3253,2412,3296,2320,3333,2226,3365,2129,3393,2029,3414,1929,3428,1825,3438,1720,3441,1615,3438,1513,3428,1411,3414,1312,3393,1214,3365,1120,3333,1028,3296,939,3253,852,3206,769,3154,689,3097,612,3037,539,2972,470,2902,405,2829,344,2753,287,2672,235,2589,188,2502,145,2413,108,2321,76,2226,49,2130,28,2030,13,1929,4,1826,,1721,4,1616,13,1513,28,1412,49,1313,76,1215,108,1121,145,1029,188,939,235,853,287,769,344,690,405,613,470,540,539,471,612,406,689,344,769,287,852,236,939,188,1028,146,1120,108,1214,76,1312,50,1411,29,1513,13,1615,4,1720,0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_x0020_symbol" o:spid="_x0000_s1028" style="position:absolute;left:104;top:119;width:238;height:211;visibility:visible;mso-wrap-style:square;v-text-anchor:top" coordsize="1898,16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7aPnxAAA&#10;ANsAAAAPAAAAZHJzL2Rvd25yZXYueG1sRI9La8MwEITvhf4HsYVeSiLXhZA4kU0oGApJD3kcclys&#10;9YNYK2MptvPvo0Ihx2FmvmE22WRaMVDvGssKPucRCOLC6oYrBedTPluCcB5ZY2uZFNzJQZa+vmww&#10;0XbkAw1HX4kAYZeggtr7LpHSFTUZdHPbEQevtL1BH2RfSd3jGOCmlXEULaTBhsNCjR1911Rcjzej&#10;YHXpyu1HvNvHVy3z0v/SlMubUu9v03YNwtPkn+H/9o9W8LWAvy/hB8j0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+2j58QAAADbAAAADwAAAAAAAAAAAAAAAACXAgAAZHJzL2Rv&#10;d25yZXYueG1sUEsFBgAAAAAEAAQA9QAAAIgDAAAAAA==&#10;" path="m1314,0l1362,3,1407,12,1451,26,1491,46,1530,71,1566,101,1598,134,1664,118,1727,95,1788,65,1845,31,1829,80,1806,125,1779,167,1748,204,1712,238,1675,267,1732,257,1790,242,1844,223,1898,200,1865,251,1829,298,1790,342,1748,384,1704,421,1705,477,1703,540,1699,603,1690,666,1679,730,1665,794,1647,858,1626,920,1603,982,1576,1042,1547,1102,1514,1160,1479,1215,1440,1270,1398,1322,1353,1371,1306,1417,1256,1461,1202,1502,1146,1540,1087,1573,1025,1604,961,1630,893,1652,823,1669,751,1681,676,1690,597,1692,515,1688,435,1679,357,1663,281,1641,206,1614,135,1581,66,1543,,1500,46,1504,93,1506,160,1503,226,1494,291,1478,353,1457,413,1431,470,1399,525,1364,576,1323,531,1319,487,1309,444,1295,404,1275,367,1251,332,1222,301,1190,272,1153,248,1114,228,1072,213,1027,249,1032,286,1034,322,1032,355,1028,389,1019,345,1007,304,989,265,966,228,939,195,907,166,873,139,834,117,792,100,747,87,700,79,652,77,600,77,595,117,616,160,633,205,643,252,649,219,620,189,590,161,555,137,518,117,477,101,434,89,389,82,342,80,292,82,246,88,201,98,158,114,118,132,78,182,141,236,199,293,255,354,305,417,350,484,391,553,428,625,458,700,483,776,503,855,517,934,524,927,477,925,426,928,373,936,322,951,273,970,226,994,182,1023,144,1056,108,1091,77,1131,49,1173,29,1218,13,1265,3,1314,0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46910C2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1CFF8DA8" wp14:editId="12EA25A6">
                    <wp:extent cx="329184" cy="329184"/>
                    <wp:effectExtent l="0" t="0" r="13970" b="13970"/>
                    <wp:docPr id="37" name="Group 10" descr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A68EBAA" id="Group_x0020_10" o:spid="_x0000_s1026" alt="Telephone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">
                    <o:lock v:ext="edit" aspectratio="t"/>
                    <v:shape id="Circle_x0020_around_x0020_telephone_x0020_symbol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2ttHwAAA&#10;ANsAAAAPAAAAZHJzL2Rvd25yZXYueG1sRE9Na8JAEL0L/odlhN50o6U2pK4iQml7KZiGnofsmASz&#10;MzG7Jum/7x4KPT7e9+4wuVYN1PtG2MB6lYAiLsU2XBkovl6XKSgfkC22wmTghzwc9vPZDjMrI59p&#10;yEOlYgj7DA3UIXSZ1r6syaFfSUccuYv0DkOEfaVtj2MMd63eJMlWO2w4NtTY0amm8prfnQFbWnqS&#10;t7t8uPTZfZ9uyafowpiHxXR8ARVoCv/iP/e7NfAYx8Yv8Qfo/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2ttHwAAAANsAAAAPAAAAAAAAAAAAAAAAAJcCAABkcnMvZG93bnJl&#10;di54bWxQSwUGAAAAAAQABAD1AAAAhAMAAAAA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_x0020_symbol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YiPxQAA&#10;ANsAAAAPAAAAZHJzL2Rvd25yZXYueG1sRI9Ba8JAFITvBf/D8gQvpdmoRdOYVVqp1IMetP6AR/Y1&#10;CWbfht1V03/vCoUeh5n5hilWvWnFlZxvLCsYJykI4tLqhisFp+/NSwbCB2SNrWVS8EseVsvBU4G5&#10;tjc+0PUYKhEh7HNUUIfQ5VL6siaDPrEdcfR+rDMYonSV1A5vEW5aOUnTmTTYcFyosaN1TeX5eDEK&#10;nuX+/PV6mspM7z4+Z1mYu8NmrtRo2L8vQATqw3/4r73VCqZv8Pg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BiI/FAAAA2wAAAA8AAAAAAAAAAAAAAAAAlwIAAGRycy9k&#10;b3ducmV2LnhtbFBLBQYAAAAABAAEAPUAAACJAwAAAAA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DB4ACBC" w14:textId="77777777" w:rsidR="00217980" w:rsidRDefault="00217980" w:rsidP="00217980">
          <w:pPr>
            <w:pStyle w:val="Footer"/>
          </w:pPr>
          <w:r w:rsidRPr="00C2098A">
            <w:rPr>
              <w:noProof/>
            </w:rPr>
            <mc:AlternateContent>
              <mc:Choice Requires="wpg">
                <w:drawing>
                  <wp:inline distT="0" distB="0" distL="0" distR="0" wp14:anchorId="3BB30CF3" wp14:editId="5F04903B">
                    <wp:extent cx="329184" cy="329184"/>
                    <wp:effectExtent l="0" t="0" r="13970" b="13970"/>
                    <wp:docPr id="40" name="Group 16" descr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41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42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0C97112" id="Group_x0020_16" o:spid="_x0000_s1026" alt="LinkedIn icon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">
                    <o:lock v:ext="edit" aspectratio="t"/>
                    <v:shape id="Circle_x0020_around_x0020_LinkedIn_x0020_symbol" o:spid="_x0000_s1027" style="position:absolute;width:431;height:431;visibility:visible;mso-wrap-style:square;v-text-anchor:top" coordsize="3451,345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8xflxQAA&#10;ANsAAAAPAAAAZHJzL2Rvd25yZXYueG1sRI9Ba8JAFITvQv/D8gq9iNm1lFZjVpFSqR41Cnp7ZF+T&#10;0OzbmN1q+u9dodDjMDPfMNmit424UOdrxxrGiQJBXDhTc6lhn69GExA+IBtsHJOGX/KwmD8MMkyN&#10;u/KWLrtQighhn6KGKoQ2ldIXFVn0iWuJo/flOoshyq6UpsNrhNtGPiv1Ki3WHBcqbOm9ouJ792M1&#10;fKj6/Hk6TN1mqPI9bVZHfDustX567JczEIH68B/+a6+Nhpcx3L/EHyDn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PzF+XFAAAA2wAAAA8AAAAAAAAAAAAAAAAAlwIAAGRycy9k&#10;b3ducmV2LnhtbFBLBQYAAAAABAAEAPUAAACJAwAAAAA=&#10;" path="m1725,0l1725,,1831,4,1933,13,2035,29,2134,49,2232,77,2327,109,2419,146,2509,189,2596,236,2679,288,2760,345,2837,407,2909,472,2979,542,3044,614,3105,691,3163,772,3215,855,3262,942,3305,1032,3342,1124,3374,1219,3402,1317,3422,1416,3438,1518,3447,1620,3451,1726,3447,1831,3438,1935,3422,2036,3402,2136,3374,2233,3342,2328,3305,2420,3262,2510,3215,2596,3163,2680,3105,2761,3044,2837,2979,2911,2909,2980,2837,3046,2760,3106,2679,3163,2596,3215,2509,3262,2419,3305,2327,3343,2232,3376,2134,3402,2035,3423,1933,3438,1831,3448,1725,3451,1620,3448,1516,3438,1415,3423,1315,3402,1218,3376,1123,3343,1031,3305,941,3262,855,3215,771,3163,690,3106,614,3046,540,2980,471,2911,405,2837,345,2761,288,2680,236,2596,189,2510,146,2420,108,2328,75,2233,49,2136,28,2036,13,1935,3,1831,,1726,3,1620,13,1518,28,1416,49,1317,75,1219,108,1124,146,1032,189,942,236,855,288,772,345,691,405,614,471,542,540,472,614,407,690,345,771,288,855,236,941,189,1031,146,1123,109,1218,77,1315,49,1415,29,1516,13,1620,4,1725,0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_x0020_symbol" o:spid="_x0000_s1028" style="position:absolute;left:113;top:102;width:203;height:202;visibility:visible;mso-wrap-style:square;v-text-anchor:top" coordsize="1619,16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vC1cxgAA&#10;ANsAAAAPAAAAZHJzL2Rvd25yZXYueG1sRI/dasJAFITvBd9hOUJvpG4UkZK6iiiC4g9tWqWXp9lj&#10;EsyeDdlV49t3BaGXw8x8w4ynjSnFlWpXWFbQ70UgiFOrC84UfH8tX99AOI+ssbRMCu7kYDppt8YY&#10;a3vjT7omPhMBwi5GBbn3VSylS3My6Hq2Ig7eydYGfZB1JnWNtwA3pRxE0UgaLDgs5FjRPKf0nFyM&#10;gtlvt1nvF1u6Lzaj6rDeme3Px1Gpl04zewfhqfH/4Wd7pRUMB/D4En6AnPw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JvC1cxgAAANsAAAAPAAAAAAAAAAAAAAAAAJcCAABkcnMv&#10;ZG93bnJldi54bWxQSwUGAAAAAAQABAD1AAAAigMAAAAA&#10;" path="m27,537l362,537,362,1615,27,1615,27,537xm1217,509l1268,511,1314,517,1357,526,1396,538,1430,553,1462,571,1489,593,1514,617,1535,643,1554,673,1569,704,1582,738,1593,773,1601,811,1609,851,1613,892,1616,934,1618,978,1619,1023,1619,1615,1284,1615,1284,1091,1284,1066,1283,1042,1282,1018,1281,993,1278,969,1273,945,1268,922,1261,901,1251,881,1240,862,1226,845,1208,832,1189,820,1166,812,1139,807,1109,805,1076,807,1047,812,1021,820,999,831,979,845,963,861,949,880,937,901,929,923,921,947,916,972,912,998,910,1026,908,1054,908,1082,908,1615,573,1615,573,537,894,537,894,684,899,684,913,660,930,638,950,615,973,594,999,574,1028,556,1060,541,1095,527,1133,518,1173,511,1217,509xm195,0l229,3,263,12,293,26,320,45,343,69,362,97,377,126,386,159,389,194,386,230,377,262,362,292,343,320,320,343,293,363,263,376,229,386,195,389,160,386,127,376,96,363,69,343,46,320,27,292,12,262,3,230,,194,3,159,12,126,27,97,46,69,69,45,96,26,127,12,160,3,195,0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217980" w14:paraId="3CB41C2E" w14:textId="77777777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14:paraId="03FD2C38" w14:textId="595DF2C3" w:rsidR="00811117" w:rsidRPr="00CA3DF1" w:rsidRDefault="004D778C" w:rsidP="00887547">
          <w:pPr>
            <w:pStyle w:val="Footer"/>
          </w:pPr>
          <w:sdt>
            <w:sdtPr>
              <w:alias w:val="Email:"/>
              <w:tag w:val="Email:"/>
              <w:id w:val="-1689822732"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887547">
                <w:t>email me at: misakamikotocsr@gmail.com</w:t>
              </w:r>
            </w:sdtContent>
          </w:sdt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1081720897"/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14:paraId="22960702" w14:textId="77777777" w:rsidR="00811117" w:rsidRPr="00C2098A" w:rsidRDefault="00811117" w:rsidP="00217980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-389655527"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7097A713" w14:textId="1B0EAAAB" w:rsidR="00811117" w:rsidRPr="00C2098A" w:rsidRDefault="00887547" w:rsidP="00887547">
              <w:pPr>
                <w:pStyle w:val="Footer"/>
              </w:pPr>
              <w:r>
                <w:t>(210)-994-4084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529023829"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14:paraId="04F16B75" w14:textId="51E2717B" w:rsidR="00811117" w:rsidRPr="00C2098A" w:rsidRDefault="00887547" w:rsidP="00887547">
              <w:pPr>
                <w:pStyle w:val="Footer"/>
              </w:pPr>
              <w:r w:rsidRPr="00887547">
                <w:t>https://www.linkedin.com/in/matthew-moncada-7a1514142/</w:t>
              </w:r>
            </w:p>
          </w:sdtContent>
        </w:sdt>
      </w:tc>
    </w:tr>
  </w:tbl>
  <w:p w14:paraId="64A9DEC9" w14:textId="77777777"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CC001" w14:textId="77777777" w:rsidR="004D778C" w:rsidRDefault="004D778C" w:rsidP="00713050">
      <w:pPr>
        <w:spacing w:line="240" w:lineRule="auto"/>
      </w:pPr>
      <w:r>
        <w:separator/>
      </w:r>
    </w:p>
  </w:footnote>
  <w:footnote w:type="continuationSeparator" w:id="0">
    <w:p w14:paraId="78D46D00" w14:textId="77777777" w:rsidR="004D778C" w:rsidRDefault="004D778C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14:paraId="22C301C8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1D2D94A7" w14:textId="77777777" w:rsidR="001A5CA9" w:rsidRPr="00F207C0" w:rsidRDefault="00E02DCD" w:rsidP="001A5CA9">
          <w:pPr>
            <w:pStyle w:val="Initials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7526C884" wp14:editId="6BE771F4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descr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52896C08" id="Group_x0020_3" o:spid="_x0000_s1026" alt="Continuation page header graphic" style="position:absolute;margin-left:0;margin-top:-39.4pt;width:524.85pt;height:142.55pt;z-index:-251657216;mso-width-percent:858;mso-height-percent:180;mso-position-vertical-relative:page;mso-width-percent:858;mso-height-percent:180" coordsize="6665595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">
                    <v:rect id="Red_x0020_rectangle" o:spid="_x0000_s1027" style="position:absolute;left:1133475;top:419100;width:5532120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dVroxQAA&#10;ANsAAAAPAAAAZHJzL2Rvd25yZXYueG1sRI9Ba8JAFITvBf/D8oTemo2GVo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51WujFAAAA2wAAAA8AAAAAAAAAAAAAAAAAlwIAAGRycy9k&#10;b3ducmV2LnhtbFBLBQYAAAAABAAEAPUAAACJAwAAAAA=&#10;" fillcolor="#ea4e4e [3204]" stroked="f" strokeweight="1pt"/>
                    <v:oval id="White_x0020_circle" o:spid="_x0000_s1028" style="position:absolute;left:57150;top:57150;width:1704363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v3f7xgAA&#10;ANsAAAAPAAAAZHJzL2Rvd25yZXYueG1sRI9Ba8JAFITvgv9heYK3urGSUqKriFYpWFsaC6W3R/Y1&#10;CWbfht3VpP++Wyh4HGbmG2ax6k0jruR8bVnBdJKAIC6srrlU8HHa3T2C8AFZY2OZFPyQh9VyOFhg&#10;pm3H73TNQykihH2GCqoQ2kxKX1Rk0E9sSxy9b+sMhihdKbXDLsJNI++T5EEarDkuVNjSpqLinF+M&#10;gpfP1/PMpfvt2/Hp0OXJLK3zw5dS41G/noMI1Idb+L/9rBWkKfx9iT9ALn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6v3f7xgAAANsAAAAPAAAAAAAAAAAAAAAAAJcCAABkcnMv&#10;ZG93bnJldi54bWxQSwUGAAAAAAQABAD1AAAAigMAAAAA&#10;" fillcolor="white [3212]" stroked="f" strokeweight="1pt">
                      <v:stroke joinstyle="miter"/>
                    </v:oval>
                    <v:shapetype id="_x0000_t23" coordsize="21600,21600" o:spt="23" adj="5400" path="m0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_x0020_circle" o:spid="_x0000_s1029" type="#_x0000_t23" style="position:absolute;width:1810385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J6PwxgAA&#10;ANsAAAAPAAAAZHJzL2Rvd25yZXYueG1sRI9PSwMxFMTvBb9DeAUvYrP1H7I2LatiKb2IVej1uXnd&#10;LG5eQhK72376RhB6HGbmN8xsMdhO7CnE1rGC6aQAQVw73XKj4Ovz7foRREzIGjvHpOBAERbzi9EM&#10;S+16/qD9JjUiQziWqMCk5EspY23IYpw4T5y9nQsWU5ahkTpgn+G2kzdF8SAttpwXDHp6MVT/bH6t&#10;guP36/NV5W+X69Avp35bme17GpS6HA/VE4hEQzqH/9srreD+Dv6+5B8g5y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NJ6PwxgAAANsAAAAPAAAAAAAAAAAAAAAAAJcCAABkcnMv&#10;ZG93bnJldi54bWxQSwUGAAAAAAQABAD1AAAAigMAAAAA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Initials:"/>
              <w:tag w:val="Initials:"/>
              <w:id w:val="-1659604841"/>
              <w:placeholder>
                <w:docPart w:val="113E3470AFB6B24C8AAD40CC2599DB5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BE16AD">
                <w:t>mm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14:paraId="29284CF7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78AC8915" w14:textId="77777777" w:rsidR="001A5CA9" w:rsidRPr="009B3C40" w:rsidRDefault="004D778C" w:rsidP="001A5CA9">
                <w:pPr>
                  <w:pStyle w:val="Heading1"/>
                  <w:outlineLvl w:val="0"/>
                </w:pPr>
                <w:sdt>
                  <w:sdtPr>
                    <w:alias w:val="Your Name:"/>
                    <w:tag w:val="Your Name:"/>
                    <w:id w:val="-1167866379"/>
                    <w:placeholder>
                      <w:docPart w:val="FEEF2FCFE9386A468ABDD7B4A99076AE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BE16AD">
                      <w:t>matthew m. moncada</w:t>
                    </w:r>
                  </w:sdtContent>
                </w:sdt>
              </w:p>
              <w:p w14:paraId="0E13D03C" w14:textId="77777777" w:rsidR="001A5CA9" w:rsidRDefault="004D778C" w:rsidP="001A5CA9">
                <w:pPr>
                  <w:pStyle w:val="Heading2"/>
                  <w:outlineLvl w:val="1"/>
                </w:pPr>
                <w:sdt>
                  <w:sdtPr>
                    <w:alias w:val="Profession or Industry:"/>
                    <w:tag w:val="Profession or Industry:"/>
                    <w:id w:val="1972160614"/>
                    <w:placeholder>
                      <w:docPart w:val="1117A087A2AA4441AB79DEC865809742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BE16AD">
                      <w:t>front end web developer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placeholder>
                      <w:docPart w:val="DD06C3F1208A0944BA99194633CE9BC9"/>
                    </w:placeholder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BE16AD">
                      <w:t>portfolio website with list of projects at: www.asiasworld.co</w:t>
                    </w:r>
                  </w:sdtContent>
                </w:sdt>
              </w:p>
            </w:tc>
          </w:tr>
        </w:tbl>
        <w:p w14:paraId="0A1D57EE" w14:textId="77777777" w:rsidR="001A5CA9" w:rsidRPr="00F207C0" w:rsidRDefault="001A5CA9" w:rsidP="001A5CA9"/>
      </w:tc>
    </w:tr>
  </w:tbl>
  <w:p w14:paraId="2E28119A" w14:textId="77777777" w:rsidR="00217980" w:rsidRPr="001A5CA9" w:rsidRDefault="00217980" w:rsidP="001A5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AD"/>
    <w:rsid w:val="00063774"/>
    <w:rsid w:val="00091382"/>
    <w:rsid w:val="000B0619"/>
    <w:rsid w:val="000B61CA"/>
    <w:rsid w:val="000F7610"/>
    <w:rsid w:val="00114ED7"/>
    <w:rsid w:val="00140B0E"/>
    <w:rsid w:val="001A5CA9"/>
    <w:rsid w:val="001B2AC1"/>
    <w:rsid w:val="001B403A"/>
    <w:rsid w:val="00217980"/>
    <w:rsid w:val="00222158"/>
    <w:rsid w:val="00271662"/>
    <w:rsid w:val="0027404F"/>
    <w:rsid w:val="00293B83"/>
    <w:rsid w:val="002A2E27"/>
    <w:rsid w:val="002B091C"/>
    <w:rsid w:val="002C2CDD"/>
    <w:rsid w:val="002D45C6"/>
    <w:rsid w:val="002F03FA"/>
    <w:rsid w:val="00313E86"/>
    <w:rsid w:val="00333CD3"/>
    <w:rsid w:val="00340365"/>
    <w:rsid w:val="00342B64"/>
    <w:rsid w:val="00351B0D"/>
    <w:rsid w:val="00364079"/>
    <w:rsid w:val="003C5528"/>
    <w:rsid w:val="003D42DA"/>
    <w:rsid w:val="004077FB"/>
    <w:rsid w:val="00424DD9"/>
    <w:rsid w:val="0046104A"/>
    <w:rsid w:val="004717C5"/>
    <w:rsid w:val="004C1810"/>
    <w:rsid w:val="004C6326"/>
    <w:rsid w:val="004D778C"/>
    <w:rsid w:val="004E6FB3"/>
    <w:rsid w:val="00523479"/>
    <w:rsid w:val="00543DB7"/>
    <w:rsid w:val="005729B0"/>
    <w:rsid w:val="005B69BD"/>
    <w:rsid w:val="005B7444"/>
    <w:rsid w:val="00640277"/>
    <w:rsid w:val="00641630"/>
    <w:rsid w:val="006825CD"/>
    <w:rsid w:val="00684488"/>
    <w:rsid w:val="006A3CE7"/>
    <w:rsid w:val="006C4C50"/>
    <w:rsid w:val="006D76B1"/>
    <w:rsid w:val="00713050"/>
    <w:rsid w:val="00741125"/>
    <w:rsid w:val="00746F7F"/>
    <w:rsid w:val="007569C1"/>
    <w:rsid w:val="00763832"/>
    <w:rsid w:val="007D2696"/>
    <w:rsid w:val="00811117"/>
    <w:rsid w:val="00841146"/>
    <w:rsid w:val="0088504C"/>
    <w:rsid w:val="00887547"/>
    <w:rsid w:val="0089382B"/>
    <w:rsid w:val="008A1907"/>
    <w:rsid w:val="008C6BCA"/>
    <w:rsid w:val="008C7B50"/>
    <w:rsid w:val="009B3C40"/>
    <w:rsid w:val="00A11B2B"/>
    <w:rsid w:val="00A247FE"/>
    <w:rsid w:val="00A42540"/>
    <w:rsid w:val="00A50939"/>
    <w:rsid w:val="00AA6A40"/>
    <w:rsid w:val="00B5664D"/>
    <w:rsid w:val="00BA5B40"/>
    <w:rsid w:val="00BD0206"/>
    <w:rsid w:val="00BE16AD"/>
    <w:rsid w:val="00BF25AD"/>
    <w:rsid w:val="00C0137B"/>
    <w:rsid w:val="00C2098A"/>
    <w:rsid w:val="00C5444A"/>
    <w:rsid w:val="00C612DA"/>
    <w:rsid w:val="00C7741E"/>
    <w:rsid w:val="00C875AB"/>
    <w:rsid w:val="00C87DA2"/>
    <w:rsid w:val="00C94F1C"/>
    <w:rsid w:val="00CA3DF1"/>
    <w:rsid w:val="00CA4581"/>
    <w:rsid w:val="00CB078F"/>
    <w:rsid w:val="00CE18D5"/>
    <w:rsid w:val="00CF7287"/>
    <w:rsid w:val="00D04109"/>
    <w:rsid w:val="00DA6913"/>
    <w:rsid w:val="00DD6416"/>
    <w:rsid w:val="00DE69C6"/>
    <w:rsid w:val="00DF4E0A"/>
    <w:rsid w:val="00E02DCD"/>
    <w:rsid w:val="00E12C60"/>
    <w:rsid w:val="00E22E87"/>
    <w:rsid w:val="00E57630"/>
    <w:rsid w:val="00E86C2B"/>
    <w:rsid w:val="00EF7CC9"/>
    <w:rsid w:val="00F207C0"/>
    <w:rsid w:val="00F20AE5"/>
    <w:rsid w:val="00F645C7"/>
    <w:rsid w:val="00FB44D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EB9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CE18D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siaargento/Library/Containers/com.microsoft.Word/Data/Library/Caches/TM16392737/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4634360CCEB441AA6D96D63D95A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B7F6-9DB7-7B4D-ABB7-24AF16086F96}"/>
      </w:docPartPr>
      <w:docPartBody>
        <w:p w:rsidR="00BE0D88" w:rsidRDefault="00FA60EE">
          <w:pPr>
            <w:pStyle w:val="6E4634360CCEB441AA6D96D63D95A390"/>
          </w:pPr>
          <w:r w:rsidRPr="00333CD3">
            <w:t>YN</w:t>
          </w:r>
        </w:p>
      </w:docPartBody>
    </w:docPart>
    <w:docPart>
      <w:docPartPr>
        <w:name w:val="03C2D68215FF8F46A498A54240E09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70E2-563D-4F45-AA4E-0DCCEE7A3946}"/>
      </w:docPartPr>
      <w:docPartBody>
        <w:p w:rsidR="00BE0D88" w:rsidRDefault="00FA60EE">
          <w:pPr>
            <w:pStyle w:val="03C2D68215FF8F46A498A54240E09935"/>
          </w:pPr>
          <w:r>
            <w:t>Objective</w:t>
          </w:r>
        </w:p>
      </w:docPartBody>
    </w:docPart>
    <w:docPart>
      <w:docPartPr>
        <w:name w:val="B53ACE1F31B04B4D8AD3A7201CB80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5BF4-4C32-3A4F-8420-2984BC4A13C2}"/>
      </w:docPartPr>
      <w:docPartBody>
        <w:p w:rsidR="00BE0D88" w:rsidRDefault="00FA60EE">
          <w:pPr>
            <w:pStyle w:val="B53ACE1F31B04B4D8AD3A7201CB80032"/>
          </w:pPr>
          <w:r w:rsidRPr="00333CD3">
            <w:t>Skills</w:t>
          </w:r>
        </w:p>
      </w:docPartBody>
    </w:docPart>
    <w:docPart>
      <w:docPartPr>
        <w:name w:val="3A9E50910636D64FA95EE9A6604A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908C2-AC3D-D444-99C1-0B12EA31AF9D}"/>
      </w:docPartPr>
      <w:docPartBody>
        <w:p w:rsidR="00BE0D88" w:rsidRDefault="00FA60EE">
          <w:pPr>
            <w:pStyle w:val="3A9E50910636D64FA95EE9A6604AAD59"/>
          </w:pPr>
          <w:r>
            <w:t>Your Name</w:t>
          </w:r>
        </w:p>
      </w:docPartBody>
    </w:docPart>
    <w:docPart>
      <w:docPartPr>
        <w:name w:val="D7B3CBAB22253249AB88F91D69A0F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82AA-20A0-7546-952E-ED37B7B3C7BF}"/>
      </w:docPartPr>
      <w:docPartBody>
        <w:p w:rsidR="00BE0D88" w:rsidRDefault="00FA60EE">
          <w:pPr>
            <w:pStyle w:val="D7B3CBAB22253249AB88F91D69A0FD41"/>
          </w:pPr>
          <w:r>
            <w:t>Profession or Industry</w:t>
          </w:r>
        </w:p>
      </w:docPartBody>
    </w:docPart>
    <w:docPart>
      <w:docPartPr>
        <w:name w:val="78858E38C012344BB34DE60BA22F8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D908-B182-224B-BE7E-DE43F3F21D87}"/>
      </w:docPartPr>
      <w:docPartBody>
        <w:p w:rsidR="00BE0D88" w:rsidRDefault="00FA60EE">
          <w:pPr>
            <w:pStyle w:val="78858E38C012344BB34DE60BA22F8C2E"/>
          </w:pPr>
          <w:r w:rsidRPr="00333CD3">
            <w:t>Link to other online properties: Portfolio/Website/Blog</w:t>
          </w:r>
        </w:p>
      </w:docPartBody>
    </w:docPart>
    <w:docPart>
      <w:docPartPr>
        <w:name w:val="2FDF2A0DEF5BC140AFE11FA2A19F6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2EDFB-56F0-AA4C-A19E-136F16200ABB}"/>
      </w:docPartPr>
      <w:docPartBody>
        <w:p w:rsidR="00BE0D88" w:rsidRDefault="00FA60EE">
          <w:pPr>
            <w:pStyle w:val="2FDF2A0DEF5BC140AFE11FA2A19F6D83"/>
          </w:pPr>
          <w:r w:rsidRPr="00333CD3">
            <w:t>Experience</w:t>
          </w:r>
        </w:p>
      </w:docPartBody>
    </w:docPart>
    <w:docPart>
      <w:docPartPr>
        <w:name w:val="9FF25D712964734B9606ADB8F1486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FFE30-FB83-7240-90BB-7934943F0F3A}"/>
      </w:docPartPr>
      <w:docPartBody>
        <w:p w:rsidR="00BE0D88" w:rsidRDefault="00FA60EE">
          <w:pPr>
            <w:pStyle w:val="9FF25D712964734B9606ADB8F1486102"/>
          </w:pPr>
          <w:r w:rsidRPr="00333CD3">
            <w:t>Education</w:t>
          </w:r>
        </w:p>
      </w:docPartBody>
    </w:docPart>
    <w:docPart>
      <w:docPartPr>
        <w:name w:val="7142DE135CDA1E4AB1A99E0EE80BF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7C2BD-E71A-AA48-BD3F-E86CAB5141C3}"/>
      </w:docPartPr>
      <w:docPartBody>
        <w:p w:rsidR="00BE0D88" w:rsidRDefault="00FA60EE">
          <w:pPr>
            <w:pStyle w:val="7142DE135CDA1E4AB1A99E0EE80BFABD"/>
          </w:pPr>
          <w:r w:rsidRPr="00333CD3">
            <w:t>Volunteer Experience or Leadership</w:t>
          </w:r>
        </w:p>
      </w:docPartBody>
    </w:docPart>
    <w:docPart>
      <w:docPartPr>
        <w:name w:val="113E3470AFB6B24C8AAD40CC2599D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626F0-458E-F647-9721-9A0E5519A8EA}"/>
      </w:docPartPr>
      <w:docPartBody>
        <w:p w:rsidR="00BE0D88" w:rsidRDefault="00FA60EE">
          <w:pPr>
            <w:pStyle w:val="113E3470AFB6B24C8AAD40CC2599DB59"/>
          </w:pPr>
          <w:r w:rsidRPr="009B3C40">
            <w:t>YN</w:t>
          </w:r>
        </w:p>
      </w:docPartBody>
    </w:docPart>
    <w:docPart>
      <w:docPartPr>
        <w:name w:val="FEEF2FCFE9386A468ABDD7B4A9907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FBFAA-1714-7844-BD4D-5CA0471B909C}"/>
      </w:docPartPr>
      <w:docPartBody>
        <w:p w:rsidR="00BE0D88" w:rsidRDefault="00FA60EE">
          <w:pPr>
            <w:pStyle w:val="FEEF2FCFE9386A468ABDD7B4A99076AE"/>
          </w:pPr>
          <w:r>
            <w:t>Your Name</w:t>
          </w:r>
        </w:p>
      </w:docPartBody>
    </w:docPart>
    <w:docPart>
      <w:docPartPr>
        <w:name w:val="1117A087A2AA4441AB79DEC865809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14BEC-06F8-F743-A3B4-90E3A5E05849}"/>
      </w:docPartPr>
      <w:docPartBody>
        <w:p w:rsidR="00BE0D88" w:rsidRDefault="00FA60EE">
          <w:pPr>
            <w:pStyle w:val="1117A087A2AA4441AB79DEC865809742"/>
          </w:pPr>
          <w:r>
            <w:t>Profession or Industry</w:t>
          </w:r>
        </w:p>
      </w:docPartBody>
    </w:docPart>
    <w:docPart>
      <w:docPartPr>
        <w:name w:val="DD06C3F1208A0944BA99194633CE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9843-2153-F74F-BB63-6E79990D6F16}"/>
      </w:docPartPr>
      <w:docPartBody>
        <w:p w:rsidR="00BE0D88" w:rsidRDefault="00FA60EE">
          <w:pPr>
            <w:pStyle w:val="DD06C3F1208A0944BA99194633CE9BC9"/>
          </w:pPr>
          <w:r w:rsidRPr="009B3C40">
            <w:t>Link to other online properties: Portfolio/Website/Blog</w:t>
          </w:r>
        </w:p>
      </w:docPartBody>
    </w:docPart>
    <w:docPart>
      <w:docPartPr>
        <w:name w:val="EEF3C582CE88FD448A17876081E2E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E1B3-215B-5B4B-B181-EE694DC84960}"/>
      </w:docPartPr>
      <w:docPartBody>
        <w:p w:rsidR="00BE0D88" w:rsidRDefault="00FA60EE">
          <w:pPr>
            <w:pStyle w:val="EEF3C582CE88FD448A17876081E2EF5D"/>
          </w:pPr>
          <w:r>
            <w:t>Email</w:t>
          </w:r>
        </w:p>
      </w:docPartBody>
    </w:docPart>
    <w:docPart>
      <w:docPartPr>
        <w:name w:val="DDDC297D92B41742B739C6C52EA3E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E2638-02BB-5F48-9D6D-574096E8B081}"/>
      </w:docPartPr>
      <w:docPartBody>
        <w:p w:rsidR="00BE0D88" w:rsidRDefault="00FA60EE">
          <w:pPr>
            <w:pStyle w:val="DDDC297D92B41742B739C6C52EA3EC6A"/>
          </w:pPr>
          <w:r>
            <w:t>Twitter handle</w:t>
          </w:r>
        </w:p>
      </w:docPartBody>
    </w:docPart>
    <w:docPart>
      <w:docPartPr>
        <w:name w:val="460B03B7A796E444ACD829153D1C7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D33BD-7E2C-384C-BFCF-F70EDBC38016}"/>
      </w:docPartPr>
      <w:docPartBody>
        <w:p w:rsidR="00BE0D88" w:rsidRDefault="00FA60EE">
          <w:pPr>
            <w:pStyle w:val="460B03B7A796E444ACD829153D1C76CC"/>
          </w:pPr>
          <w:r>
            <w:t>Telephone</w:t>
          </w:r>
        </w:p>
      </w:docPartBody>
    </w:docPart>
    <w:docPart>
      <w:docPartPr>
        <w:name w:val="46908DCF42B84B43A905027729B0A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65FE-4BA1-034D-9C10-523909F5BFF2}"/>
      </w:docPartPr>
      <w:docPartBody>
        <w:p w:rsidR="00BE0D88" w:rsidRDefault="00FA60EE">
          <w:pPr>
            <w:pStyle w:val="46908DCF42B84B43A905027729B0AEEA"/>
          </w:pPr>
          <w:r>
            <w:t>LinkedIN URL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EE"/>
    <w:rsid w:val="00305D85"/>
    <w:rsid w:val="00611CA8"/>
    <w:rsid w:val="00631698"/>
    <w:rsid w:val="00743677"/>
    <w:rsid w:val="009A6304"/>
    <w:rsid w:val="00B210E3"/>
    <w:rsid w:val="00BE0D88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4634360CCEB441AA6D96D63D95A390">
    <w:name w:val="6E4634360CCEB441AA6D96D63D95A390"/>
  </w:style>
  <w:style w:type="paragraph" w:customStyle="1" w:styleId="03C2D68215FF8F46A498A54240E09935">
    <w:name w:val="03C2D68215FF8F46A498A54240E09935"/>
  </w:style>
  <w:style w:type="paragraph" w:customStyle="1" w:styleId="F5DDC87FB3855E4BB503CD38F50E28D1">
    <w:name w:val="F5DDC87FB3855E4BB503CD38F50E28D1"/>
  </w:style>
  <w:style w:type="paragraph" w:customStyle="1" w:styleId="B53ACE1F31B04B4D8AD3A7201CB80032">
    <w:name w:val="B53ACE1F31B04B4D8AD3A7201CB80032"/>
  </w:style>
  <w:style w:type="paragraph" w:customStyle="1" w:styleId="E6BEB8ED36CCCA48BE8D1A8472702384">
    <w:name w:val="E6BEB8ED36CCCA48BE8D1A8472702384"/>
  </w:style>
  <w:style w:type="paragraph" w:customStyle="1" w:styleId="3A9E50910636D64FA95EE9A6604AAD59">
    <w:name w:val="3A9E50910636D64FA95EE9A6604AAD59"/>
  </w:style>
  <w:style w:type="paragraph" w:customStyle="1" w:styleId="D7B3CBAB22253249AB88F91D69A0FD41">
    <w:name w:val="D7B3CBAB22253249AB88F91D69A0FD41"/>
  </w:style>
  <w:style w:type="paragraph" w:customStyle="1" w:styleId="78858E38C012344BB34DE60BA22F8C2E">
    <w:name w:val="78858E38C012344BB34DE60BA22F8C2E"/>
  </w:style>
  <w:style w:type="paragraph" w:customStyle="1" w:styleId="2FDF2A0DEF5BC140AFE11FA2A19F6D83">
    <w:name w:val="2FDF2A0DEF5BC140AFE11FA2A19F6D83"/>
  </w:style>
  <w:style w:type="paragraph" w:customStyle="1" w:styleId="FD08BD31E63A5F41BF21BFDB66A93293">
    <w:name w:val="FD08BD31E63A5F41BF21BFDB66A93293"/>
  </w:style>
  <w:style w:type="paragraph" w:customStyle="1" w:styleId="8FF0533A48C7CE44B88AA22D6B2F09BF">
    <w:name w:val="8FF0533A48C7CE44B88AA22D6B2F09BF"/>
  </w:style>
  <w:style w:type="paragraph" w:customStyle="1" w:styleId="D1DAFCE57A56B045A31F8BA90A5BFEB0">
    <w:name w:val="D1DAFCE57A56B045A31F8BA90A5BFEB0"/>
  </w:style>
  <w:style w:type="paragraph" w:customStyle="1" w:styleId="EB5DFA74930E8F4D8951D805BFAEA445">
    <w:name w:val="EB5DFA74930E8F4D8951D805BFAEA445"/>
  </w:style>
  <w:style w:type="paragraph" w:customStyle="1" w:styleId="0AA178C2C1A53D4DBAA5CF29033B6694">
    <w:name w:val="0AA178C2C1A53D4DBAA5CF29033B6694"/>
  </w:style>
  <w:style w:type="paragraph" w:customStyle="1" w:styleId="24720C9F36FAAE44A12A320199471BCC">
    <w:name w:val="24720C9F36FAAE44A12A320199471BCC"/>
  </w:style>
  <w:style w:type="paragraph" w:customStyle="1" w:styleId="256CB8493F87754A9F316D63A4354AA1">
    <w:name w:val="256CB8493F87754A9F316D63A4354AA1"/>
  </w:style>
  <w:style w:type="paragraph" w:customStyle="1" w:styleId="3A83E8B53CE5F1419410326D87793B68">
    <w:name w:val="3A83E8B53CE5F1419410326D87793B68"/>
  </w:style>
  <w:style w:type="paragraph" w:customStyle="1" w:styleId="9FF25D712964734B9606ADB8F1486102">
    <w:name w:val="9FF25D712964734B9606ADB8F1486102"/>
  </w:style>
  <w:style w:type="paragraph" w:customStyle="1" w:styleId="4DD76E2A68B68641AD6C64CBCE7136C5">
    <w:name w:val="4DD76E2A68B68641AD6C64CBCE7136C5"/>
  </w:style>
  <w:style w:type="paragraph" w:customStyle="1" w:styleId="9519AD03E30E2A4498A2DA37EC17E1B6">
    <w:name w:val="9519AD03E30E2A4498A2DA37EC17E1B6"/>
  </w:style>
  <w:style w:type="paragraph" w:customStyle="1" w:styleId="9055A49AF036D5439820DCFC33E22D9E">
    <w:name w:val="9055A49AF036D5439820DCFC33E22D9E"/>
  </w:style>
  <w:style w:type="paragraph" w:customStyle="1" w:styleId="BC11557E71A1204FB6B299C2AEE6C471">
    <w:name w:val="BC11557E71A1204FB6B299C2AEE6C471"/>
  </w:style>
  <w:style w:type="paragraph" w:customStyle="1" w:styleId="41C10CA1F1C80E48B7AB59C678605D42">
    <w:name w:val="41C10CA1F1C80E48B7AB59C678605D42"/>
  </w:style>
  <w:style w:type="paragraph" w:customStyle="1" w:styleId="70FD6E092DE69944ACB39AEF4A64F2B8">
    <w:name w:val="70FD6E092DE69944ACB39AEF4A64F2B8"/>
  </w:style>
  <w:style w:type="paragraph" w:customStyle="1" w:styleId="1AD9727A80894C4B864FE7A01100B56E">
    <w:name w:val="1AD9727A80894C4B864FE7A01100B56E"/>
  </w:style>
  <w:style w:type="paragraph" w:customStyle="1" w:styleId="359D781BC60EE44A999CC867FDCB7B8F">
    <w:name w:val="359D781BC60EE44A999CC867FDCB7B8F"/>
  </w:style>
  <w:style w:type="paragraph" w:customStyle="1" w:styleId="7142DE135CDA1E4AB1A99E0EE80BFABD">
    <w:name w:val="7142DE135CDA1E4AB1A99E0EE80BFABD"/>
  </w:style>
  <w:style w:type="paragraph" w:customStyle="1" w:styleId="EACF1FACF54AF246B18D213C33C44BF4">
    <w:name w:val="EACF1FACF54AF246B18D213C33C44BF4"/>
  </w:style>
  <w:style w:type="paragraph" w:customStyle="1" w:styleId="113E3470AFB6B24C8AAD40CC2599DB59">
    <w:name w:val="113E3470AFB6B24C8AAD40CC2599DB59"/>
  </w:style>
  <w:style w:type="paragraph" w:customStyle="1" w:styleId="FEEF2FCFE9386A468ABDD7B4A99076AE">
    <w:name w:val="FEEF2FCFE9386A468ABDD7B4A99076AE"/>
  </w:style>
  <w:style w:type="paragraph" w:customStyle="1" w:styleId="1117A087A2AA4441AB79DEC865809742">
    <w:name w:val="1117A087A2AA4441AB79DEC865809742"/>
  </w:style>
  <w:style w:type="paragraph" w:customStyle="1" w:styleId="DD06C3F1208A0944BA99194633CE9BC9">
    <w:name w:val="DD06C3F1208A0944BA99194633CE9BC9"/>
  </w:style>
  <w:style w:type="paragraph" w:customStyle="1" w:styleId="EEF3C582CE88FD448A17876081E2EF5D">
    <w:name w:val="EEF3C582CE88FD448A17876081E2EF5D"/>
  </w:style>
  <w:style w:type="paragraph" w:customStyle="1" w:styleId="DDDC297D92B41742B739C6C52EA3EC6A">
    <w:name w:val="DDDC297D92B41742B739C6C52EA3EC6A"/>
  </w:style>
  <w:style w:type="paragraph" w:customStyle="1" w:styleId="460B03B7A796E444ACD829153D1C76CC">
    <w:name w:val="460B03B7A796E444ACD829153D1C76CC"/>
  </w:style>
  <w:style w:type="paragraph" w:customStyle="1" w:styleId="46908DCF42B84B43A905027729B0AEEA">
    <w:name w:val="46908DCF42B84B43A905027729B0AEEA"/>
  </w:style>
  <w:style w:type="paragraph" w:customStyle="1" w:styleId="5A0E6CC148B901439554DD4C0D908555">
    <w:name w:val="5A0E6CC148B901439554DD4C0D908555"/>
  </w:style>
  <w:style w:type="paragraph" w:customStyle="1" w:styleId="B13F5EA88DD0C44A9449E65B7E43EF6B">
    <w:name w:val="B13F5EA88DD0C44A9449E65B7E43EF6B"/>
  </w:style>
  <w:style w:type="paragraph" w:customStyle="1" w:styleId="608A87C158081C45A3AE2AB0AF55222D">
    <w:name w:val="608A87C158081C45A3AE2AB0AF55222D"/>
  </w:style>
  <w:style w:type="paragraph" w:customStyle="1" w:styleId="87A14014B3DE184581D849229B29722C">
    <w:name w:val="87A14014B3DE184581D849229B297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(210)-994-4084</CompanyPhone>
  <CompanyFax>https://www.linkedin.com/in/matthew-moncada-7a1514142/</CompanyFax>
  <CompanyEmail>email me at: misakamikotocsr@gmail.com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D1B1A9B-21AD-8A4C-81D2-B9B302D7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MOO.dotx</Template>
  <TotalTime>37</TotalTime>
  <Pages>1</Pages>
  <Words>204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front end web developer</dc:subject>
  <dc:creator>matthew m. moncada</dc:creator>
  <cp:keywords/>
  <dc:description>portfolio website with list of projects at: www.asiasworld.co</dc:description>
  <cp:lastModifiedBy>Microsoft Office User</cp:lastModifiedBy>
  <cp:revision>18</cp:revision>
  <cp:lastPrinted>2017-09-15T01:14:00Z</cp:lastPrinted>
  <dcterms:created xsi:type="dcterms:W3CDTF">2017-09-09T23:40:00Z</dcterms:created>
  <dcterms:modified xsi:type="dcterms:W3CDTF">2017-10-17T15:49:00Z</dcterms:modified>
</cp:coreProperties>
</file>